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57" w:rsidRDefault="003C2757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8945"/>
      </w:tblGrid>
      <w:tr w:rsidR="003C2757">
        <w:trPr>
          <w:jc w:val="center"/>
        </w:trPr>
        <w:tc>
          <w:tcPr>
            <w:tcW w:w="8945" w:type="dxa"/>
          </w:tcPr>
          <w:p w:rsidR="003C2757" w:rsidRPr="001655E8" w:rsidRDefault="003C2757">
            <w:pPr>
              <w:pStyle w:val="Direccin1"/>
              <w:rPr>
                <w:b/>
                <w:sz w:val="18"/>
              </w:rPr>
            </w:pPr>
            <w:r>
              <w:rPr>
                <w:b/>
                <w:sz w:val="18"/>
              </w:rPr>
              <w:t>HUELLELHUE 1020, depto. 503</w:t>
            </w:r>
          </w:p>
          <w:p w:rsidR="003C2757" w:rsidRPr="001655E8" w:rsidRDefault="003C2757">
            <w:pPr>
              <w:pStyle w:val="Direccin1"/>
              <w:rPr>
                <w:b/>
                <w:sz w:val="18"/>
              </w:rPr>
            </w:pPr>
            <w:r w:rsidRPr="001655E8">
              <w:rPr>
                <w:b/>
                <w:sz w:val="18"/>
              </w:rPr>
              <w:t>• Teléfonos 055-</w:t>
            </w:r>
            <w:r>
              <w:rPr>
                <w:b/>
                <w:sz w:val="18"/>
              </w:rPr>
              <w:t>2240905</w:t>
            </w:r>
            <w:r w:rsidRPr="001655E8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>63403317</w:t>
            </w:r>
          </w:p>
          <w:p w:rsidR="003C2757" w:rsidRPr="001655E8" w:rsidRDefault="003C2757">
            <w:pPr>
              <w:pStyle w:val="Direccin1"/>
              <w:rPr>
                <w:b/>
              </w:rPr>
            </w:pPr>
            <w:r>
              <w:rPr>
                <w:b/>
                <w:sz w:val="18"/>
              </w:rPr>
              <w:t>EDMUNDOBIAGGINI@GMAIL.COM</w:t>
            </w:r>
          </w:p>
        </w:tc>
      </w:tr>
    </w:tbl>
    <w:p w:rsidR="003C2757" w:rsidRDefault="003C2757" w:rsidP="002974C8">
      <w:pPr>
        <w:pStyle w:val="Nombre"/>
        <w:tabs>
          <w:tab w:val="left" w:pos="6663"/>
          <w:tab w:val="right" w:pos="9412"/>
        </w:tabs>
        <w:spacing w:after="0"/>
        <w:ind w:right="-272"/>
        <w:jc w:val="left"/>
        <w:rPr>
          <w:sz w:val="32"/>
        </w:rPr>
      </w:pPr>
    </w:p>
    <w:p w:rsidR="003C2757" w:rsidRDefault="003C2757" w:rsidP="002974C8">
      <w:pPr>
        <w:pStyle w:val="Nombre"/>
        <w:tabs>
          <w:tab w:val="left" w:pos="6663"/>
          <w:tab w:val="right" w:pos="9412"/>
        </w:tabs>
        <w:spacing w:after="0"/>
        <w:ind w:right="-272"/>
        <w:jc w:val="left"/>
        <w:rPr>
          <w:sz w:val="32"/>
        </w:rPr>
      </w:pPr>
      <w:r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9.85pt;width:266.4pt;height:57.6pt;z-index:251658240" stroked="f">
            <v:textbox style="mso-next-textbox:#_x0000_s1026">
              <w:txbxContent>
                <w:p w:rsidR="003C2757" w:rsidRPr="001655E8" w:rsidRDefault="003C2757">
                  <w:pPr>
                    <w:rPr>
                      <w:sz w:val="44"/>
                      <w:szCs w:val="44"/>
                      <w:lang w:val="es-ES_tradnl"/>
                    </w:rPr>
                  </w:pPr>
                  <w:r>
                    <w:rPr>
                      <w:szCs w:val="44"/>
                      <w:lang w:val="es-ES_tradnl"/>
                    </w:rPr>
                    <w:t>EDMUNDO ANDRÉS</w:t>
                  </w:r>
                </w:p>
                <w:p w:rsidR="003C2757" w:rsidRPr="001655E8" w:rsidRDefault="003C2757">
                  <w:pPr>
                    <w:rPr>
                      <w:sz w:val="44"/>
                      <w:szCs w:val="44"/>
                      <w:lang w:val="es-ES_tradnl"/>
                    </w:rPr>
                  </w:pPr>
                  <w:r>
                    <w:rPr>
                      <w:sz w:val="44"/>
                      <w:szCs w:val="44"/>
                      <w:lang w:val="es-ES_tradnl"/>
                    </w:rPr>
                    <w:t>BIAGGINI SUAREZ</w:t>
                  </w:r>
                </w:p>
              </w:txbxContent>
            </v:textbox>
          </v:shape>
        </w:pict>
      </w:r>
    </w:p>
    <w:p w:rsidR="003C2757" w:rsidRDefault="003C2757" w:rsidP="002974C8">
      <w:pPr>
        <w:pStyle w:val="Nombre"/>
        <w:tabs>
          <w:tab w:val="left" w:pos="6663"/>
          <w:tab w:val="right" w:pos="9412"/>
        </w:tabs>
        <w:spacing w:after="0"/>
        <w:ind w:right="-272"/>
        <w:jc w:val="left"/>
        <w:rPr>
          <w:sz w:val="32"/>
        </w:rPr>
      </w:pPr>
      <w:r>
        <w:rPr>
          <w:noProof/>
          <w:lang w:val="es-ES_tradnl" w:eastAsia="es-ES_tradnl"/>
        </w:rPr>
        <w:t xml:space="preserve">                                    </w:t>
      </w:r>
      <w:r w:rsidRPr="00CF4D3F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3" o:spid="_x0000_i1025" type="#_x0000_t75" style="width:96.75pt;height:103.5pt;visibility:visible">
            <v:imagedata r:id="rId5" o:title=""/>
          </v:shape>
        </w:pict>
      </w:r>
      <w:r>
        <w:rPr>
          <w:sz w:val="32"/>
        </w:rPr>
        <w:tab/>
      </w:r>
    </w:p>
    <w:p w:rsidR="003C2757" w:rsidRPr="002974C8" w:rsidRDefault="003C2757" w:rsidP="002974C8">
      <w:pPr>
        <w:pStyle w:val="Nombre"/>
        <w:tabs>
          <w:tab w:val="left" w:pos="6663"/>
          <w:tab w:val="right" w:pos="9412"/>
        </w:tabs>
        <w:spacing w:after="0"/>
        <w:ind w:right="-272"/>
        <w:jc w:val="left"/>
        <w:rPr>
          <w:sz w:val="32"/>
        </w:rPr>
      </w:pPr>
      <w:r>
        <w:rPr>
          <w:sz w:val="3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98"/>
        <w:gridCol w:w="7782"/>
      </w:tblGrid>
      <w:tr w:rsidR="003C2757" w:rsidTr="004F550D">
        <w:trPr>
          <w:cantSplit/>
          <w:trHeight w:val="619"/>
        </w:trPr>
        <w:tc>
          <w:tcPr>
            <w:tcW w:w="9280" w:type="dxa"/>
            <w:gridSpan w:val="2"/>
          </w:tcPr>
          <w:p w:rsidR="003C2757" w:rsidRPr="002974C8" w:rsidRDefault="003C2757">
            <w:pPr>
              <w:pStyle w:val="Ttulodeseccin"/>
              <w:rPr>
                <w:sz w:val="22"/>
              </w:rPr>
            </w:pPr>
            <w:r>
              <w:rPr>
                <w:sz w:val="22"/>
              </w:rPr>
              <w:t>ANTECEDENTES</w:t>
            </w:r>
            <w:r w:rsidRPr="002974C8">
              <w:rPr>
                <w:sz w:val="22"/>
              </w:rPr>
              <w:t xml:space="preserve"> personal</w:t>
            </w:r>
            <w:r>
              <w:rPr>
                <w:sz w:val="22"/>
              </w:rPr>
              <w:t>ES</w:t>
            </w:r>
          </w:p>
        </w:tc>
      </w:tr>
      <w:tr w:rsidR="003C2757" w:rsidTr="004F550D">
        <w:tc>
          <w:tcPr>
            <w:tcW w:w="1498" w:type="dxa"/>
          </w:tcPr>
          <w:p w:rsidR="003C2757" w:rsidRDefault="003C2757"/>
          <w:p w:rsidR="003C2757" w:rsidRDefault="003C2757"/>
          <w:p w:rsidR="003C2757" w:rsidRDefault="003C2757"/>
        </w:tc>
        <w:tc>
          <w:tcPr>
            <w:tcW w:w="7782" w:type="dxa"/>
          </w:tcPr>
          <w:p w:rsidR="003C2757" w:rsidRPr="005308ED" w:rsidRDefault="003C2757" w:rsidP="005308ED">
            <w:pPr>
              <w:pStyle w:val="Informacinpersonal"/>
              <w:numPr>
                <w:ilvl w:val="0"/>
                <w:numId w:val="9"/>
              </w:numPr>
              <w:rPr>
                <w:sz w:val="24"/>
              </w:rPr>
            </w:pPr>
            <w:r>
              <w:t>RUN: 12802060-8</w:t>
            </w:r>
          </w:p>
          <w:p w:rsidR="003C2757" w:rsidRDefault="003C2757">
            <w:pPr>
              <w:pStyle w:val="Logro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FECHA DE NACIMIENTO: 07/11/1975</w:t>
            </w:r>
          </w:p>
          <w:p w:rsidR="003C2757" w:rsidRDefault="003C2757">
            <w:pPr>
              <w:pStyle w:val="Logro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NACIONALIDAD: Chileno</w:t>
            </w:r>
          </w:p>
          <w:p w:rsidR="003C2757" w:rsidRPr="005308ED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>ESTADO CIVIL: Casado</w:t>
            </w:r>
          </w:p>
          <w:p w:rsidR="003C2757" w:rsidRPr="005308ED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>DIRECCION: Huellelhue 1020 Departamento. 503</w:t>
            </w:r>
          </w:p>
          <w:p w:rsidR="003C2757" w:rsidRPr="005308ED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>CIUDAD: Antofagasta</w:t>
            </w:r>
          </w:p>
          <w:p w:rsidR="003C2757" w:rsidRPr="005308ED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>TELEFONO: 09-63403317</w:t>
            </w:r>
          </w:p>
          <w:p w:rsidR="003C2757" w:rsidRPr="005308ED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 xml:space="preserve">E-MAIL: </w:t>
            </w:r>
            <w:hyperlink r:id="rId6" w:history="1">
              <w:r w:rsidRPr="0014773E">
                <w:rPr>
                  <w:rStyle w:val="Hyperlink"/>
                </w:rPr>
                <w:t>edmundobiaggini@gmail.com</w:t>
              </w:r>
            </w:hyperlink>
          </w:p>
          <w:p w:rsidR="003C2757" w:rsidRPr="00E77E1C" w:rsidRDefault="003C2757" w:rsidP="00E77E1C">
            <w:pPr>
              <w:pStyle w:val="Logro"/>
              <w:numPr>
                <w:ilvl w:val="0"/>
                <w:numId w:val="9"/>
              </w:numPr>
            </w:pPr>
            <w:r>
              <w:rPr>
                <w:sz w:val="24"/>
                <w:szCs w:val="24"/>
              </w:rPr>
              <w:t xml:space="preserve">LICENCIA DE CONDUCIR: Clase B, Clase D </w:t>
            </w:r>
          </w:p>
          <w:p w:rsidR="003C2757" w:rsidRDefault="003C2757" w:rsidP="00E77E1C">
            <w:pPr>
              <w:pStyle w:val="Logro"/>
              <w:numPr>
                <w:ilvl w:val="0"/>
                <w:numId w:val="0"/>
              </w:numPr>
              <w:ind w:left="360"/>
            </w:pPr>
          </w:p>
        </w:tc>
      </w:tr>
      <w:tr w:rsidR="003C2757" w:rsidTr="004F550D">
        <w:trPr>
          <w:cantSplit/>
        </w:trPr>
        <w:tc>
          <w:tcPr>
            <w:tcW w:w="9280" w:type="dxa"/>
            <w:gridSpan w:val="2"/>
          </w:tcPr>
          <w:p w:rsidR="003C2757" w:rsidRPr="001655E8" w:rsidRDefault="003C2757" w:rsidP="00206742">
            <w:pPr>
              <w:pStyle w:val="Ttulodeseccin"/>
              <w:rPr>
                <w:b/>
                <w:sz w:val="22"/>
              </w:rPr>
            </w:pPr>
            <w:r w:rsidRPr="001655E8">
              <w:rPr>
                <w:b/>
                <w:sz w:val="22"/>
              </w:rPr>
              <w:t>PERFIL PROFESIONAL</w:t>
            </w:r>
          </w:p>
        </w:tc>
      </w:tr>
      <w:tr w:rsidR="003C2757" w:rsidTr="001D1DD2">
        <w:trPr>
          <w:cantSplit/>
          <w:trHeight w:val="4381"/>
        </w:trPr>
        <w:tc>
          <w:tcPr>
            <w:tcW w:w="9280" w:type="dxa"/>
            <w:gridSpan w:val="2"/>
          </w:tcPr>
          <w:p w:rsidR="003C2757" w:rsidRPr="00206742" w:rsidRDefault="003C2757" w:rsidP="000A41D0">
            <w:pPr>
              <w:pStyle w:val="NoSpacing"/>
              <w:jc w:val="both"/>
            </w:pPr>
          </w:p>
          <w:p w:rsidR="003C2757" w:rsidRDefault="003C2757" w:rsidP="00CF5EEA">
            <w:pPr>
              <w:pStyle w:val="NoSpacing"/>
              <w:ind w:firstLine="497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C2757" w:rsidRDefault="003C2757" w:rsidP="00CF5EEA">
            <w:pPr>
              <w:pStyle w:val="NoSpacing"/>
              <w:ind w:firstLine="497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C2757" w:rsidRDefault="003C2757" w:rsidP="00CF5EEA">
            <w:pPr>
              <w:pStyle w:val="NoSpacing"/>
              <w:ind w:firstLine="497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C2757" w:rsidRPr="00206742" w:rsidRDefault="003C2757" w:rsidP="00CF5EEA">
            <w:pPr>
              <w:pStyle w:val="NoSpacing"/>
              <w:ind w:firstLine="497"/>
              <w:jc w:val="both"/>
              <w:rPr>
                <w:rFonts w:ascii="Garamond" w:hAnsi="Garamond"/>
                <w:sz w:val="24"/>
                <w:szCs w:val="24"/>
              </w:rPr>
            </w:pPr>
            <w:r w:rsidRPr="00206742">
              <w:rPr>
                <w:rFonts w:ascii="Garamond" w:hAnsi="Garamond"/>
                <w:sz w:val="24"/>
                <w:szCs w:val="24"/>
              </w:rPr>
              <w:t>Capacitado para ejercer liderazgo. Habilidades para el trabajo en equipos multidisciplinarios. Personalidad innovadora y creativa, para formular soluciones novedosas en el desempeño profesional.  Animado en la incorporación y adaptación de tecnologías emergentes.</w:t>
            </w:r>
          </w:p>
          <w:p w:rsidR="003C2757" w:rsidRPr="00887734" w:rsidRDefault="003C2757" w:rsidP="00887734">
            <w:pPr>
              <w:rPr>
                <w:lang w:val="es-ES" w:eastAsia="es-ES"/>
              </w:rPr>
            </w:pPr>
          </w:p>
        </w:tc>
      </w:tr>
      <w:tr w:rsidR="003C2757" w:rsidTr="004F550D">
        <w:trPr>
          <w:cantSplit/>
          <w:trHeight w:val="80"/>
        </w:trPr>
        <w:tc>
          <w:tcPr>
            <w:tcW w:w="9280" w:type="dxa"/>
            <w:gridSpan w:val="2"/>
          </w:tcPr>
          <w:p w:rsidR="003C2757" w:rsidRPr="001655E8" w:rsidRDefault="003C2757" w:rsidP="004F550D">
            <w:pPr>
              <w:pStyle w:val="Ttulodeseccin"/>
              <w:rPr>
                <w:b/>
                <w:sz w:val="22"/>
              </w:rPr>
            </w:pPr>
            <w:r>
              <w:rPr>
                <w:b/>
                <w:sz w:val="22"/>
              </w:rPr>
              <w:t>ANTECEDENTES ACADEMICOS</w:t>
            </w:r>
          </w:p>
        </w:tc>
      </w:tr>
      <w:tr w:rsidR="003C2757" w:rsidTr="004F550D">
        <w:tc>
          <w:tcPr>
            <w:tcW w:w="1498" w:type="dxa"/>
          </w:tcPr>
          <w:p w:rsidR="003C2757" w:rsidRDefault="003C2757"/>
        </w:tc>
        <w:tc>
          <w:tcPr>
            <w:tcW w:w="7782" w:type="dxa"/>
          </w:tcPr>
          <w:p w:rsidR="003C2757" w:rsidRDefault="003C2757" w:rsidP="00082238">
            <w:pPr>
              <w:pStyle w:val="Logro"/>
              <w:numPr>
                <w:ilvl w:val="0"/>
                <w:numId w:val="0"/>
              </w:numPr>
              <w:ind w:left="360"/>
              <w:rPr>
                <w:b/>
                <w:sz w:val="24"/>
              </w:rPr>
            </w:pPr>
          </w:p>
          <w:p w:rsidR="003C2757" w:rsidRDefault="003C2757" w:rsidP="00082238">
            <w:pPr>
              <w:pStyle w:val="Logro"/>
              <w:numPr>
                <w:ilvl w:val="0"/>
                <w:numId w:val="0"/>
              </w:numPr>
              <w:ind w:left="360"/>
              <w:rPr>
                <w:b/>
                <w:sz w:val="24"/>
              </w:rPr>
            </w:pPr>
          </w:p>
          <w:p w:rsidR="003C2757" w:rsidRDefault="003C2757" w:rsidP="00740C59">
            <w:pPr>
              <w:pStyle w:val="Logro"/>
              <w:numPr>
                <w:ilvl w:val="0"/>
                <w:numId w:val="7"/>
              </w:numPr>
              <w:rPr>
                <w:sz w:val="24"/>
              </w:rPr>
            </w:pPr>
            <w:r w:rsidRPr="0099209E">
              <w:rPr>
                <w:sz w:val="24"/>
              </w:rPr>
              <w:t>EDUCACION BASICA: Completa.</w:t>
            </w:r>
          </w:p>
          <w:p w:rsidR="003C2757" w:rsidRDefault="003C2757" w:rsidP="003A706F">
            <w:pPr>
              <w:pStyle w:val="Logro"/>
              <w:numPr>
                <w:ilvl w:val="0"/>
                <w:numId w:val="0"/>
              </w:numPr>
              <w:rPr>
                <w:b/>
                <w:sz w:val="24"/>
              </w:rPr>
            </w:pPr>
          </w:p>
          <w:p w:rsidR="003C2757" w:rsidRDefault="003C2757" w:rsidP="0099209E">
            <w:pPr>
              <w:pStyle w:val="Logro"/>
              <w:numPr>
                <w:ilvl w:val="0"/>
                <w:numId w:val="7"/>
              </w:numPr>
              <w:rPr>
                <w:sz w:val="24"/>
              </w:rPr>
            </w:pPr>
            <w:r w:rsidRPr="0099209E">
              <w:rPr>
                <w:sz w:val="24"/>
              </w:rPr>
              <w:t>EDUCACION MEDIA: Completa</w:t>
            </w:r>
          </w:p>
          <w:p w:rsidR="003C2757" w:rsidRDefault="003C2757" w:rsidP="00740C59">
            <w:pPr>
              <w:pStyle w:val="Logro"/>
              <w:numPr>
                <w:ilvl w:val="0"/>
                <w:numId w:val="0"/>
              </w:numPr>
              <w:rPr>
                <w:b/>
                <w:sz w:val="24"/>
              </w:rPr>
            </w:pPr>
          </w:p>
          <w:p w:rsidR="003C2757" w:rsidRDefault="003C2757" w:rsidP="00F632A2">
            <w:pPr>
              <w:pStyle w:val="Logro"/>
              <w:numPr>
                <w:ilvl w:val="0"/>
                <w:numId w:val="7"/>
              </w:numPr>
              <w:rPr>
                <w:sz w:val="24"/>
              </w:rPr>
            </w:pPr>
            <w:r w:rsidRPr="00F632A2">
              <w:rPr>
                <w:sz w:val="24"/>
              </w:rPr>
              <w:t>EDUACION SUPERIOR: Incompleta</w:t>
            </w:r>
            <w:r>
              <w:rPr>
                <w:sz w:val="24"/>
              </w:rPr>
              <w:t xml:space="preserve"> (Ingeniería Ejecución Química, 3er año) </w:t>
            </w:r>
          </w:p>
          <w:p w:rsidR="003C2757" w:rsidRPr="00F632A2" w:rsidRDefault="003C2757" w:rsidP="00E33BC9">
            <w:pPr>
              <w:pStyle w:val="Logro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OFICIO: OPERADOR,</w:t>
            </w:r>
            <w:r w:rsidRPr="00F632A2">
              <w:rPr>
                <w:sz w:val="24"/>
              </w:rPr>
              <w:t xml:space="preserve"> Centro de entrenamiento</w:t>
            </w:r>
            <w:r>
              <w:rPr>
                <w:sz w:val="24"/>
              </w:rPr>
              <w:t xml:space="preserve"> Industrial y Minero(CEIM Antofagasta)</w:t>
            </w:r>
          </w:p>
          <w:p w:rsidR="003C2757" w:rsidRDefault="003C2757" w:rsidP="00491ECA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3C2757" w:rsidRDefault="003C2757" w:rsidP="00491ECA">
            <w:pPr>
              <w:pStyle w:val="Logro"/>
              <w:numPr>
                <w:ilvl w:val="0"/>
                <w:numId w:val="0"/>
              </w:numPr>
            </w:pPr>
          </w:p>
        </w:tc>
      </w:tr>
      <w:tr w:rsidR="003C2757" w:rsidTr="004F550D">
        <w:trPr>
          <w:cantSplit/>
        </w:trPr>
        <w:tc>
          <w:tcPr>
            <w:tcW w:w="9280" w:type="dxa"/>
            <w:gridSpan w:val="2"/>
          </w:tcPr>
          <w:p w:rsidR="003C2757" w:rsidRPr="00491ECA" w:rsidRDefault="003C2757" w:rsidP="00A5041E">
            <w:pPr>
              <w:pStyle w:val="Ttulodeseccin"/>
              <w:rPr>
                <w:sz w:val="22"/>
              </w:rPr>
            </w:pPr>
            <w:r>
              <w:rPr>
                <w:sz w:val="22"/>
              </w:rPr>
              <w:t>AnTECEDENTES LABORALES</w:t>
            </w:r>
          </w:p>
        </w:tc>
      </w:tr>
      <w:tr w:rsidR="003C2757" w:rsidTr="004F550D">
        <w:tc>
          <w:tcPr>
            <w:tcW w:w="1498" w:type="dxa"/>
          </w:tcPr>
          <w:p w:rsidR="003C2757" w:rsidRDefault="003C2757" w:rsidP="00A5041E"/>
          <w:p w:rsidR="003C2757" w:rsidRDefault="003C2757" w:rsidP="00A5041E"/>
          <w:p w:rsidR="003C2757" w:rsidRDefault="003C2757" w:rsidP="00A5041E"/>
        </w:tc>
        <w:tc>
          <w:tcPr>
            <w:tcW w:w="7782" w:type="dxa"/>
          </w:tcPr>
          <w:p w:rsidR="003C2757" w:rsidRDefault="003C2757" w:rsidP="007D4F89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3C2757" w:rsidRDefault="003C2757" w:rsidP="003453CC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– 2003: Operador equipos de apoyo.</w:t>
            </w:r>
          </w:p>
          <w:p w:rsidR="003C2757" w:rsidRDefault="003C2757" w:rsidP="000265DE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3C2757" w:rsidRDefault="003C2757" w:rsidP="00491ECA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 – 2006: Ejecutivo Atención Clientes. VTR GLOBAL COM.</w:t>
            </w:r>
          </w:p>
          <w:p w:rsidR="003C2757" w:rsidRDefault="003C2757" w:rsidP="00491ECA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3C2757" w:rsidRDefault="003C2757" w:rsidP="00491ECA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– 2011: Analista Atención Clientes. VTR GLOBAL COM</w:t>
            </w:r>
          </w:p>
          <w:p w:rsidR="003C2757" w:rsidRDefault="003C2757" w:rsidP="00082238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3C2757" w:rsidRDefault="003C2757" w:rsidP="00491ECA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– 2014: Supervisor Sucursal Comercial. VTR GLOBAL COM</w:t>
            </w:r>
          </w:p>
          <w:p w:rsidR="003C2757" w:rsidRDefault="003C2757" w:rsidP="00872671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3C2757" w:rsidRDefault="003C2757" w:rsidP="00491ECA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2014- 2015: Operador Equipos de apoyo </w:t>
            </w:r>
          </w:p>
          <w:p w:rsidR="003C2757" w:rsidRPr="00E77E1C" w:rsidRDefault="003C2757" w:rsidP="00491ECA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3C2757" w:rsidRDefault="003C2757">
      <w:pPr>
        <w:pStyle w:val="Organizacin"/>
        <w:tabs>
          <w:tab w:val="clear" w:pos="1440"/>
          <w:tab w:val="clear" w:pos="6480"/>
        </w:tabs>
        <w:spacing w:before="0" w:line="240" w:lineRule="auto"/>
        <w:rPr>
          <w:rFonts w:ascii="Times New Roman" w:hAnsi="Times New Roman"/>
          <w:szCs w:val="24"/>
          <w:lang w:val="es-CL" w:eastAsia="es-C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7371"/>
      </w:tblGrid>
      <w:tr w:rsidR="003C2757" w:rsidRPr="00491ECA" w:rsidTr="00821F4C">
        <w:trPr>
          <w:cantSplit/>
        </w:trPr>
        <w:tc>
          <w:tcPr>
            <w:tcW w:w="8789" w:type="dxa"/>
            <w:gridSpan w:val="2"/>
          </w:tcPr>
          <w:p w:rsidR="003C2757" w:rsidRPr="00491ECA" w:rsidRDefault="003C2757" w:rsidP="00821F4C">
            <w:pPr>
              <w:pStyle w:val="Ttulodeseccin"/>
              <w:rPr>
                <w:sz w:val="22"/>
              </w:rPr>
            </w:pPr>
            <w:r>
              <w:rPr>
                <w:sz w:val="22"/>
              </w:rPr>
              <w:t>ESPECIALIZACION EN MINERIA</w:t>
            </w:r>
          </w:p>
        </w:tc>
      </w:tr>
      <w:tr w:rsidR="003C2757" w:rsidRPr="00E77E1C" w:rsidTr="00821F4C">
        <w:tc>
          <w:tcPr>
            <w:tcW w:w="1418" w:type="dxa"/>
          </w:tcPr>
          <w:p w:rsidR="003C2757" w:rsidRDefault="003C2757" w:rsidP="00821F4C"/>
          <w:p w:rsidR="003C2757" w:rsidRDefault="003C2757" w:rsidP="00821F4C"/>
          <w:p w:rsidR="003C2757" w:rsidRDefault="003C2757" w:rsidP="00821F4C"/>
        </w:tc>
        <w:tc>
          <w:tcPr>
            <w:tcW w:w="7371" w:type="dxa"/>
          </w:tcPr>
          <w:p w:rsidR="003C2757" w:rsidRDefault="003C2757" w:rsidP="00821F4C">
            <w:pPr>
              <w:pStyle w:val="Logro"/>
              <w:numPr>
                <w:ilvl w:val="0"/>
                <w:numId w:val="0"/>
              </w:numPr>
              <w:rPr>
                <w:sz w:val="24"/>
              </w:rPr>
            </w:pPr>
          </w:p>
          <w:p w:rsidR="003C2757" w:rsidRDefault="003C2757" w:rsidP="00B757DD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Lineamientos de seguridad Minera.</w:t>
            </w:r>
          </w:p>
          <w:p w:rsidR="003C2757" w:rsidRDefault="003C2757" w:rsidP="00821F4C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Puente Grúa.</w:t>
            </w:r>
          </w:p>
          <w:p w:rsidR="003C2757" w:rsidRDefault="003C2757" w:rsidP="00A81F16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Retroexcavadora.</w:t>
            </w:r>
          </w:p>
          <w:p w:rsidR="003C2757" w:rsidRDefault="003C2757" w:rsidP="00A81F16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Técnicas de levante y Rigger.</w:t>
            </w:r>
          </w:p>
          <w:p w:rsidR="003C2757" w:rsidRDefault="003C2757" w:rsidP="00A81F16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Camión Pluma.</w:t>
            </w:r>
          </w:p>
          <w:p w:rsidR="003C2757" w:rsidRDefault="003C2757" w:rsidP="00A81F16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Grúa Horquilla.</w:t>
            </w:r>
          </w:p>
          <w:p w:rsidR="003C2757" w:rsidRDefault="003C2757" w:rsidP="00A81F16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Camión Caterpillar (Tren Potencia Mecánico).</w:t>
            </w:r>
          </w:p>
          <w:p w:rsidR="003C2757" w:rsidRDefault="003C2757" w:rsidP="004C23D3">
            <w:pPr>
              <w:pStyle w:val="Logro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Operación Camión Komatsu (Tren Potencia Eléctrico)</w:t>
            </w:r>
          </w:p>
          <w:p w:rsidR="003C2757" w:rsidRPr="00E77E1C" w:rsidRDefault="003C2757" w:rsidP="002D5CC2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3C2757" w:rsidRDefault="003C2757" w:rsidP="004C23D3">
      <w:pPr>
        <w:pStyle w:val="Logro"/>
        <w:numPr>
          <w:ilvl w:val="0"/>
          <w:numId w:val="0"/>
        </w:numPr>
        <w:rPr>
          <w:lang w:val="es-CL" w:eastAsia="es-CL"/>
        </w:rPr>
      </w:pPr>
      <w:r>
        <w:rPr>
          <w:lang w:val="es-CL" w:eastAsia="es-CL"/>
        </w:rPr>
        <w:tab/>
      </w:r>
      <w:r>
        <w:rPr>
          <w:lang w:val="es-CL" w:eastAsia="es-CL"/>
        </w:rPr>
        <w:tab/>
      </w:r>
      <w:r>
        <w:rPr>
          <w:lang w:val="es-CL" w:eastAsia="es-CL"/>
        </w:rPr>
        <w:tab/>
      </w:r>
      <w:r>
        <w:rPr>
          <w:lang w:val="es-CL" w:eastAsia="es-CL"/>
        </w:rPr>
        <w:tab/>
      </w:r>
    </w:p>
    <w:p w:rsidR="003C2757" w:rsidRPr="004F131D" w:rsidRDefault="003C2757" w:rsidP="004F131D">
      <w:pPr>
        <w:pStyle w:val="Logro"/>
        <w:numPr>
          <w:ilvl w:val="0"/>
          <w:numId w:val="0"/>
        </w:numPr>
        <w:ind w:left="720" w:hanging="360"/>
        <w:jc w:val="right"/>
        <w:rPr>
          <w:lang w:val="es-CL" w:eastAsia="es-CL"/>
        </w:rPr>
      </w:pPr>
      <w:r>
        <w:rPr>
          <w:lang w:val="es-CL" w:eastAsia="es-CL"/>
        </w:rPr>
        <w:t>EDMUNDO ANDRÉS BIAGGINI SUAREZ</w:t>
      </w:r>
      <w:r>
        <w:rPr>
          <w:lang w:val="es-CL" w:eastAsia="es-CL"/>
        </w:rPr>
        <w:br/>
      </w:r>
      <w:r>
        <w:rPr>
          <w:sz w:val="24"/>
          <w:szCs w:val="24"/>
          <w:lang w:val="es-CL" w:eastAsia="es-CL"/>
        </w:rPr>
        <w:t>12</w:t>
      </w:r>
      <w:r w:rsidRPr="00E77E1C">
        <w:rPr>
          <w:sz w:val="24"/>
          <w:szCs w:val="24"/>
          <w:lang w:val="es-CL" w:eastAsia="es-CL"/>
        </w:rPr>
        <w:t>.</w:t>
      </w:r>
      <w:r>
        <w:rPr>
          <w:sz w:val="24"/>
          <w:szCs w:val="24"/>
          <w:lang w:val="es-CL" w:eastAsia="es-CL"/>
        </w:rPr>
        <w:t>802</w:t>
      </w:r>
      <w:r w:rsidRPr="00E77E1C">
        <w:rPr>
          <w:sz w:val="24"/>
          <w:szCs w:val="24"/>
          <w:lang w:val="es-CL" w:eastAsia="es-CL"/>
        </w:rPr>
        <w:t>.</w:t>
      </w:r>
      <w:r>
        <w:rPr>
          <w:sz w:val="24"/>
          <w:szCs w:val="24"/>
          <w:lang w:val="es-CL" w:eastAsia="es-CL"/>
        </w:rPr>
        <w:t>060</w:t>
      </w:r>
      <w:r w:rsidRPr="00E77E1C">
        <w:rPr>
          <w:sz w:val="24"/>
          <w:szCs w:val="24"/>
          <w:lang w:val="es-CL" w:eastAsia="es-CL"/>
        </w:rPr>
        <w:t>-</w:t>
      </w:r>
      <w:r>
        <w:rPr>
          <w:sz w:val="24"/>
          <w:szCs w:val="24"/>
          <w:lang w:val="es-CL" w:eastAsia="es-CL"/>
        </w:rPr>
        <w:t>8</w:t>
      </w: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Pr="00BB27D8" w:rsidRDefault="003C2757" w:rsidP="00413847">
      <w:pPr>
        <w:pStyle w:val="Logro"/>
        <w:numPr>
          <w:ilvl w:val="0"/>
          <w:numId w:val="0"/>
        </w:numPr>
        <w:ind w:left="-1080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t xml:space="preserve">                </w:t>
      </w:r>
    </w:p>
    <w:p w:rsidR="003C2757" w:rsidRDefault="003C2757" w:rsidP="004C23D3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t xml:space="preserve">           </w:t>
      </w:r>
      <w:r>
        <w:rPr>
          <w:sz w:val="24"/>
          <w:szCs w:val="24"/>
          <w:lang w:val="es-CL" w:eastAsia="es-CL"/>
        </w:rPr>
        <w:tab/>
      </w:r>
      <w:r w:rsidRPr="00CF4D3F">
        <w:rPr>
          <w:sz w:val="24"/>
          <w:szCs w:val="24"/>
          <w:lang w:val="es-CL" w:eastAsia="es-CL"/>
        </w:rPr>
        <w:pict>
          <v:shape id="_x0000_i1026" type="#_x0000_t75" style="width:453.75pt;height:302.25pt">
            <v:imagedata r:id="rId7" o:title=""/>
          </v:shape>
        </w:pict>
      </w:r>
    </w:p>
    <w:p w:rsidR="003C2757" w:rsidRDefault="003C2757" w:rsidP="00BB27D8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t xml:space="preserve">              </w:t>
      </w:r>
      <w:r w:rsidRPr="00CF4D3F">
        <w:rPr>
          <w:sz w:val="24"/>
          <w:szCs w:val="24"/>
          <w:lang w:val="es-CL" w:eastAsia="es-CL"/>
        </w:rPr>
        <w:pict>
          <v:shape id="_x0000_i1027" type="#_x0000_t75" style="width:453.75pt;height:302.25pt">
            <v:imagedata r:id="rId8" o:title=""/>
          </v:shape>
        </w:pict>
      </w:r>
    </w:p>
    <w:p w:rsidR="003C2757" w:rsidRDefault="003C2757" w:rsidP="00BB27D8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</w:p>
    <w:p w:rsidR="003C2757" w:rsidRDefault="003C2757" w:rsidP="00413847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  <w:r>
        <w:rPr>
          <w:sz w:val="24"/>
          <w:szCs w:val="24"/>
          <w:lang w:val="es-CL" w:eastAsia="es-CL"/>
        </w:rPr>
        <w:t xml:space="preserve">                                                                                                       </w:t>
      </w:r>
      <w:r w:rsidRPr="00CF4D3F">
        <w:rPr>
          <w:sz w:val="24"/>
          <w:szCs w:val="24"/>
          <w:lang w:val="es-CL" w:eastAsia="es-CL"/>
        </w:rPr>
        <w:pict>
          <v:shape id="_x0000_i1028" type="#_x0000_t75" style="width:453.75pt;height:302.25pt">
            <v:imagedata r:id="rId9" o:title=""/>
          </v:shape>
        </w:pict>
      </w:r>
    </w:p>
    <w:p w:rsidR="003C2757" w:rsidRDefault="003C2757" w:rsidP="00413847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</w:p>
    <w:p w:rsidR="003C2757" w:rsidRDefault="003C2757" w:rsidP="00413847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</w:p>
    <w:p w:rsidR="003C2757" w:rsidRDefault="003C2757" w:rsidP="00413847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  <w:r w:rsidRPr="00CF4D3F">
        <w:rPr>
          <w:sz w:val="24"/>
          <w:szCs w:val="24"/>
          <w:lang w:val="es-CL" w:eastAsia="es-CL"/>
        </w:rPr>
        <w:pict>
          <v:shape id="_x0000_i1029" type="#_x0000_t75" style="width:453.75pt;height:302.25pt">
            <v:imagedata r:id="rId10" o:title=""/>
          </v:shape>
        </w:pict>
      </w: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Pr="00BB27D8" w:rsidRDefault="003C2757" w:rsidP="00BB27D8"/>
    <w:p w:rsidR="003C2757" w:rsidRDefault="003C2757" w:rsidP="00BB27D8">
      <w:pPr>
        <w:pStyle w:val="Logro"/>
        <w:numPr>
          <w:ilvl w:val="0"/>
          <w:numId w:val="0"/>
        </w:numPr>
        <w:ind w:left="-840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Default="003C2757" w:rsidP="00E77E1C">
      <w:pPr>
        <w:pStyle w:val="Logro"/>
        <w:numPr>
          <w:ilvl w:val="0"/>
          <w:numId w:val="0"/>
        </w:numPr>
        <w:ind w:left="4968"/>
        <w:jc w:val="center"/>
        <w:rPr>
          <w:sz w:val="24"/>
          <w:szCs w:val="24"/>
          <w:lang w:val="es-CL" w:eastAsia="es-CL"/>
        </w:rPr>
      </w:pPr>
    </w:p>
    <w:p w:rsidR="003C2757" w:rsidRPr="00E77E1C" w:rsidRDefault="003C2757" w:rsidP="00BB27D8">
      <w:pPr>
        <w:pStyle w:val="Logro"/>
        <w:numPr>
          <w:ilvl w:val="0"/>
          <w:numId w:val="0"/>
        </w:numPr>
        <w:rPr>
          <w:sz w:val="24"/>
          <w:szCs w:val="24"/>
          <w:lang w:val="es-CL" w:eastAsia="es-CL"/>
        </w:rPr>
      </w:pPr>
    </w:p>
    <w:sectPr w:rsidR="003C2757" w:rsidRPr="00E77E1C" w:rsidSect="00082238">
      <w:pgSz w:w="12242" w:h="15842" w:code="1"/>
      <w:pgMar w:top="1077" w:right="1514" w:bottom="1259" w:left="158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FA45B5"/>
    <w:multiLevelType w:val="hybridMultilevel"/>
    <w:tmpl w:val="F97CBBE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D06E01"/>
    <w:multiLevelType w:val="hybridMultilevel"/>
    <w:tmpl w:val="B5E6C888"/>
    <w:lvl w:ilvl="0" w:tplc="F28C88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ED3399C"/>
    <w:multiLevelType w:val="hybridMultilevel"/>
    <w:tmpl w:val="8F24DD7E"/>
    <w:lvl w:ilvl="0" w:tplc="34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D25970"/>
    <w:multiLevelType w:val="hybridMultilevel"/>
    <w:tmpl w:val="CF92BC5A"/>
    <w:lvl w:ilvl="0" w:tplc="340A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22265101"/>
    <w:multiLevelType w:val="hybridMultilevel"/>
    <w:tmpl w:val="DE4EF4B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5F10EB"/>
    <w:multiLevelType w:val="hybridMultilevel"/>
    <w:tmpl w:val="96223C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234ACC"/>
    <w:multiLevelType w:val="singleLevel"/>
    <w:tmpl w:val="FDEC0640"/>
    <w:lvl w:ilvl="0">
      <w:start w:val="199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41704B9"/>
    <w:multiLevelType w:val="hybridMultilevel"/>
    <w:tmpl w:val="DC4CE48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61785C"/>
    <w:multiLevelType w:val="hybridMultilevel"/>
    <w:tmpl w:val="6AE2C6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D4594A"/>
    <w:multiLevelType w:val="hybridMultilevel"/>
    <w:tmpl w:val="E584981E"/>
    <w:lvl w:ilvl="0" w:tplc="4CA4B4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DDB68CF"/>
    <w:multiLevelType w:val="hybridMultilevel"/>
    <w:tmpl w:val="40B00D28"/>
    <w:lvl w:ilvl="0" w:tplc="340A0003">
      <w:start w:val="1"/>
      <w:numFmt w:val="bullet"/>
      <w:pStyle w:val="Logro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B5264"/>
    <w:multiLevelType w:val="hybridMultilevel"/>
    <w:tmpl w:val="0166EA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34623CA"/>
    <w:multiLevelType w:val="hybridMultilevel"/>
    <w:tmpl w:val="DC5EAE34"/>
    <w:lvl w:ilvl="0" w:tplc="708E7A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226"/>
    <w:rsid w:val="00006BB3"/>
    <w:rsid w:val="000265DE"/>
    <w:rsid w:val="0003006F"/>
    <w:rsid w:val="00044473"/>
    <w:rsid w:val="00071BE0"/>
    <w:rsid w:val="00077D1B"/>
    <w:rsid w:val="00082238"/>
    <w:rsid w:val="00096FF2"/>
    <w:rsid w:val="000A41D0"/>
    <w:rsid w:val="000F5395"/>
    <w:rsid w:val="000F6E90"/>
    <w:rsid w:val="001104A5"/>
    <w:rsid w:val="0014773E"/>
    <w:rsid w:val="0016113E"/>
    <w:rsid w:val="00161970"/>
    <w:rsid w:val="001655E8"/>
    <w:rsid w:val="00192EFB"/>
    <w:rsid w:val="001B433B"/>
    <w:rsid w:val="001D18A9"/>
    <w:rsid w:val="001D1DD2"/>
    <w:rsid w:val="001F0830"/>
    <w:rsid w:val="00206742"/>
    <w:rsid w:val="0021037F"/>
    <w:rsid w:val="002456E9"/>
    <w:rsid w:val="002569DA"/>
    <w:rsid w:val="0027250D"/>
    <w:rsid w:val="00286E0C"/>
    <w:rsid w:val="0028787B"/>
    <w:rsid w:val="002974C8"/>
    <w:rsid w:val="002A44D8"/>
    <w:rsid w:val="002C0924"/>
    <w:rsid w:val="002D5CC2"/>
    <w:rsid w:val="00335906"/>
    <w:rsid w:val="00335F32"/>
    <w:rsid w:val="003453CC"/>
    <w:rsid w:val="003A0B7C"/>
    <w:rsid w:val="003A706F"/>
    <w:rsid w:val="003C2757"/>
    <w:rsid w:val="003F4015"/>
    <w:rsid w:val="003F6B58"/>
    <w:rsid w:val="00413847"/>
    <w:rsid w:val="0042038E"/>
    <w:rsid w:val="00423E6E"/>
    <w:rsid w:val="0044476B"/>
    <w:rsid w:val="00476219"/>
    <w:rsid w:val="00480A7A"/>
    <w:rsid w:val="00482ECA"/>
    <w:rsid w:val="00491ECA"/>
    <w:rsid w:val="00493459"/>
    <w:rsid w:val="004A6DE1"/>
    <w:rsid w:val="004C23D3"/>
    <w:rsid w:val="004E4E97"/>
    <w:rsid w:val="004E784A"/>
    <w:rsid w:val="004F131D"/>
    <w:rsid w:val="004F550D"/>
    <w:rsid w:val="004F6C66"/>
    <w:rsid w:val="00510697"/>
    <w:rsid w:val="00520208"/>
    <w:rsid w:val="005308ED"/>
    <w:rsid w:val="005362FD"/>
    <w:rsid w:val="00540387"/>
    <w:rsid w:val="00572C60"/>
    <w:rsid w:val="00573B76"/>
    <w:rsid w:val="005770BA"/>
    <w:rsid w:val="0059649D"/>
    <w:rsid w:val="005E1275"/>
    <w:rsid w:val="005E51D0"/>
    <w:rsid w:val="005F02C5"/>
    <w:rsid w:val="0068606F"/>
    <w:rsid w:val="007316C1"/>
    <w:rsid w:val="00740C59"/>
    <w:rsid w:val="007633A9"/>
    <w:rsid w:val="0076360B"/>
    <w:rsid w:val="007638BF"/>
    <w:rsid w:val="00765299"/>
    <w:rsid w:val="007833B9"/>
    <w:rsid w:val="007B4CEE"/>
    <w:rsid w:val="007D4F89"/>
    <w:rsid w:val="007F341B"/>
    <w:rsid w:val="00805E75"/>
    <w:rsid w:val="00812315"/>
    <w:rsid w:val="00821F4C"/>
    <w:rsid w:val="00825FF9"/>
    <w:rsid w:val="00831E79"/>
    <w:rsid w:val="00834D5F"/>
    <w:rsid w:val="00846F17"/>
    <w:rsid w:val="00872671"/>
    <w:rsid w:val="00887734"/>
    <w:rsid w:val="008B5E39"/>
    <w:rsid w:val="008D3F48"/>
    <w:rsid w:val="008F5004"/>
    <w:rsid w:val="009071A3"/>
    <w:rsid w:val="00923133"/>
    <w:rsid w:val="00941256"/>
    <w:rsid w:val="009518C2"/>
    <w:rsid w:val="00982323"/>
    <w:rsid w:val="00991061"/>
    <w:rsid w:val="0099209E"/>
    <w:rsid w:val="009A0C84"/>
    <w:rsid w:val="009A3241"/>
    <w:rsid w:val="009A6CC6"/>
    <w:rsid w:val="009B2344"/>
    <w:rsid w:val="009B41BB"/>
    <w:rsid w:val="009B7E39"/>
    <w:rsid w:val="009D055B"/>
    <w:rsid w:val="009F2226"/>
    <w:rsid w:val="009F5EE0"/>
    <w:rsid w:val="00A02BD3"/>
    <w:rsid w:val="00A0515E"/>
    <w:rsid w:val="00A424F9"/>
    <w:rsid w:val="00A46272"/>
    <w:rsid w:val="00A47339"/>
    <w:rsid w:val="00A5041E"/>
    <w:rsid w:val="00A54DA3"/>
    <w:rsid w:val="00A66B10"/>
    <w:rsid w:val="00A77339"/>
    <w:rsid w:val="00A81F16"/>
    <w:rsid w:val="00A912D0"/>
    <w:rsid w:val="00A95F08"/>
    <w:rsid w:val="00AA3662"/>
    <w:rsid w:val="00AA3E8D"/>
    <w:rsid w:val="00AC2353"/>
    <w:rsid w:val="00AD193B"/>
    <w:rsid w:val="00AF0B28"/>
    <w:rsid w:val="00B757DD"/>
    <w:rsid w:val="00BA28C5"/>
    <w:rsid w:val="00BB27D8"/>
    <w:rsid w:val="00C02DC4"/>
    <w:rsid w:val="00C02DCC"/>
    <w:rsid w:val="00C0721E"/>
    <w:rsid w:val="00C201F5"/>
    <w:rsid w:val="00C33391"/>
    <w:rsid w:val="00C8502C"/>
    <w:rsid w:val="00C97965"/>
    <w:rsid w:val="00CB225E"/>
    <w:rsid w:val="00CF4D3F"/>
    <w:rsid w:val="00CF5EEA"/>
    <w:rsid w:val="00D21737"/>
    <w:rsid w:val="00D71093"/>
    <w:rsid w:val="00D8548F"/>
    <w:rsid w:val="00D945B8"/>
    <w:rsid w:val="00DA68FA"/>
    <w:rsid w:val="00E33BC9"/>
    <w:rsid w:val="00E57843"/>
    <w:rsid w:val="00E75D34"/>
    <w:rsid w:val="00E77E1C"/>
    <w:rsid w:val="00E81B82"/>
    <w:rsid w:val="00E94781"/>
    <w:rsid w:val="00ED2860"/>
    <w:rsid w:val="00EE44B5"/>
    <w:rsid w:val="00EE6B05"/>
    <w:rsid w:val="00EF06C1"/>
    <w:rsid w:val="00F05B95"/>
    <w:rsid w:val="00F14730"/>
    <w:rsid w:val="00F550F9"/>
    <w:rsid w:val="00F632A2"/>
    <w:rsid w:val="00FB395A"/>
    <w:rsid w:val="00FE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66"/>
    <w:rPr>
      <w:sz w:val="24"/>
      <w:szCs w:val="24"/>
      <w:lang w:val="es-CL" w:eastAsia="es-C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6C66"/>
    <w:pPr>
      <w:keepNext/>
      <w:outlineLvl w:val="0"/>
    </w:pPr>
    <w:rPr>
      <w:sz w:val="4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787B"/>
    <w:rPr>
      <w:rFonts w:ascii="Cambria" w:hAnsi="Cambria" w:cs="Times New Roman"/>
      <w:b/>
      <w:bCs/>
      <w:kern w:val="32"/>
      <w:sz w:val="32"/>
      <w:szCs w:val="32"/>
      <w:lang w:val="es-CL" w:eastAsia="es-CL"/>
    </w:rPr>
  </w:style>
  <w:style w:type="paragraph" w:styleId="BodyText">
    <w:name w:val="Body Text"/>
    <w:basedOn w:val="Normal"/>
    <w:link w:val="BodyTextChar"/>
    <w:uiPriority w:val="99"/>
    <w:rsid w:val="004F6C66"/>
    <w:pPr>
      <w:spacing w:after="220" w:line="240" w:lineRule="atLeast"/>
      <w:jc w:val="both"/>
    </w:pPr>
    <w:rPr>
      <w:rFonts w:ascii="Garamond" w:hAnsi="Garamond"/>
      <w:sz w:val="22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787B"/>
    <w:rPr>
      <w:rFonts w:cs="Times New Roman"/>
      <w:sz w:val="24"/>
      <w:szCs w:val="24"/>
      <w:lang w:val="es-CL" w:eastAsia="es-CL"/>
    </w:rPr>
  </w:style>
  <w:style w:type="paragraph" w:customStyle="1" w:styleId="Ttulodeseccin">
    <w:name w:val="Título de sección"/>
    <w:basedOn w:val="Normal"/>
    <w:next w:val="Normal"/>
    <w:uiPriority w:val="99"/>
    <w:rsid w:val="004F6C66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 w:eastAsia="es-ES"/>
    </w:rPr>
  </w:style>
  <w:style w:type="paragraph" w:customStyle="1" w:styleId="Organizacin">
    <w:name w:val="Organización"/>
    <w:basedOn w:val="Normal"/>
    <w:next w:val="Puesto"/>
    <w:uiPriority w:val="99"/>
    <w:rsid w:val="004F6C66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s-ES" w:eastAsia="es-ES"/>
    </w:rPr>
  </w:style>
  <w:style w:type="paragraph" w:customStyle="1" w:styleId="Puesto">
    <w:name w:val="Puesto"/>
    <w:next w:val="Logro"/>
    <w:uiPriority w:val="99"/>
    <w:rsid w:val="004F6C66"/>
    <w:pPr>
      <w:spacing w:before="40" w:after="40" w:line="220" w:lineRule="atLeast"/>
    </w:pPr>
    <w:rPr>
      <w:rFonts w:ascii="Garamond" w:hAnsi="Garamond"/>
      <w:i/>
      <w:spacing w:val="5"/>
      <w:sz w:val="23"/>
      <w:szCs w:val="20"/>
      <w:lang w:val="es-ES" w:eastAsia="en-US"/>
    </w:rPr>
  </w:style>
  <w:style w:type="paragraph" w:customStyle="1" w:styleId="Logro">
    <w:name w:val="Logro"/>
    <w:basedOn w:val="BodyText"/>
    <w:uiPriority w:val="99"/>
    <w:rsid w:val="004F6C66"/>
    <w:pPr>
      <w:numPr>
        <w:numId w:val="12"/>
      </w:numPr>
      <w:spacing w:after="60"/>
    </w:pPr>
  </w:style>
  <w:style w:type="paragraph" w:customStyle="1" w:styleId="Nombre">
    <w:name w:val="Nombre"/>
    <w:basedOn w:val="Normal"/>
    <w:next w:val="Normal"/>
    <w:uiPriority w:val="99"/>
    <w:rsid w:val="004F6C66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  <w:lang w:val="es-ES" w:eastAsia="es-ES"/>
    </w:rPr>
  </w:style>
  <w:style w:type="paragraph" w:customStyle="1" w:styleId="Direccin1">
    <w:name w:val="Dirección 1"/>
    <w:basedOn w:val="Normal"/>
    <w:uiPriority w:val="99"/>
    <w:rsid w:val="004F6C66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s-ES" w:eastAsia="es-ES"/>
    </w:rPr>
  </w:style>
  <w:style w:type="paragraph" w:customStyle="1" w:styleId="Informacinpersonal">
    <w:name w:val="Información personal"/>
    <w:basedOn w:val="Logro"/>
    <w:next w:val="Logro"/>
    <w:uiPriority w:val="99"/>
    <w:rsid w:val="004F6C66"/>
    <w:pPr>
      <w:spacing w:before="220"/>
      <w:ind w:left="245" w:hanging="245"/>
    </w:pPr>
  </w:style>
  <w:style w:type="paragraph" w:styleId="NoSpacing">
    <w:name w:val="No Spacing"/>
    <w:uiPriority w:val="99"/>
    <w:qFormat/>
    <w:rsid w:val="000A41D0"/>
    <w:rPr>
      <w:rFonts w:ascii="Calibri" w:hAnsi="Calibri"/>
      <w:lang w:val="es-CL" w:eastAsia="en-US"/>
    </w:rPr>
  </w:style>
  <w:style w:type="paragraph" w:styleId="ListParagraph">
    <w:name w:val="List Paragraph"/>
    <w:basedOn w:val="Normal"/>
    <w:uiPriority w:val="99"/>
    <w:qFormat/>
    <w:rsid w:val="00082238"/>
    <w:pPr>
      <w:ind w:left="708"/>
    </w:pPr>
  </w:style>
  <w:style w:type="paragraph" w:styleId="BalloonText">
    <w:name w:val="Balloon Text"/>
    <w:basedOn w:val="Normal"/>
    <w:link w:val="BalloonTextChar"/>
    <w:uiPriority w:val="99"/>
    <w:rsid w:val="00805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E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308E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mundobiaggini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5</Pages>
  <Words>277</Words>
  <Characters>1524</Characters>
  <Application>Microsoft Office Outlook</Application>
  <DocSecurity>0</DocSecurity>
  <Lines>0</Lines>
  <Paragraphs>0</Paragraphs>
  <ScaleCrop>false</ScaleCrop>
  <Company>Jota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PASAJE PARAGUAY 1428, POBLACION SANTIAGO AMENGUAL</dc:title>
  <dc:subject/>
  <dc:creator>Juan Carlos</dc:creator>
  <cp:keywords/>
  <dc:description/>
  <cp:lastModifiedBy>WinuE</cp:lastModifiedBy>
  <cp:revision>11</cp:revision>
  <cp:lastPrinted>2008-12-02T14:54:00Z</cp:lastPrinted>
  <dcterms:created xsi:type="dcterms:W3CDTF">2015-08-12T03:12:00Z</dcterms:created>
  <dcterms:modified xsi:type="dcterms:W3CDTF">2015-09-28T00:40:00Z</dcterms:modified>
</cp:coreProperties>
</file>